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31DE" w14:textId="77777777" w:rsidR="00077B96" w:rsidRDefault="009114E0"/>
    <w:p w14:paraId="0410FC6D" w14:textId="77777777" w:rsidR="00F37882" w:rsidRDefault="00F37882"/>
    <w:p w14:paraId="1AB08EDB" w14:textId="77777777" w:rsidR="00F37882" w:rsidRDefault="00F37882"/>
    <w:p w14:paraId="02653650" w14:textId="77777777" w:rsidR="00F37882" w:rsidRDefault="00F37882"/>
    <w:p w14:paraId="7FE14ADD" w14:textId="77777777" w:rsidR="00F37882" w:rsidRDefault="00F37882"/>
    <w:p w14:paraId="0101FC26" w14:textId="77777777" w:rsidR="00F37882" w:rsidRDefault="00F37882"/>
    <w:p w14:paraId="4432EB96" w14:textId="77777777" w:rsidR="00F37882" w:rsidRDefault="00F37882"/>
    <w:p w14:paraId="7084B2A8" w14:textId="77777777" w:rsidR="00F37882" w:rsidRDefault="00F37882"/>
    <w:p w14:paraId="2DC6C22E" w14:textId="77777777" w:rsidR="00F37882" w:rsidRDefault="00F37882"/>
    <w:p w14:paraId="3D142EF6" w14:textId="77777777" w:rsidR="00F37882" w:rsidRDefault="00F37882"/>
    <w:p w14:paraId="4A5A5B73" w14:textId="77777777" w:rsidR="00F37882" w:rsidRDefault="00F37882"/>
    <w:p w14:paraId="07731A94" w14:textId="77777777" w:rsidR="00F37882" w:rsidRDefault="00F37882"/>
    <w:p w14:paraId="65CF6466" w14:textId="77777777" w:rsidR="00F37882" w:rsidRDefault="00F37882"/>
    <w:p w14:paraId="604B8594" w14:textId="77777777" w:rsidR="00F37882" w:rsidRDefault="00F37882"/>
    <w:p w14:paraId="4C506784" w14:textId="77777777" w:rsidR="00F37882" w:rsidRDefault="00F37882"/>
    <w:p w14:paraId="43A00A3F" w14:textId="77777777" w:rsidR="00F37882" w:rsidRDefault="00F37882"/>
    <w:p w14:paraId="6DB5DDD0" w14:textId="77777777" w:rsidR="00F37882" w:rsidRDefault="00F37882"/>
    <w:p w14:paraId="750B66FA" w14:textId="77777777" w:rsidR="00F37882" w:rsidRDefault="00F37882"/>
    <w:p w14:paraId="517A6CBF" w14:textId="77777777" w:rsidR="00F37882" w:rsidRDefault="00F37882"/>
    <w:p w14:paraId="60AAB2D4" w14:textId="77777777" w:rsidR="00F37882" w:rsidRDefault="00F37882"/>
    <w:p w14:paraId="0F9B47E2" w14:textId="77777777" w:rsidR="00F37882" w:rsidRDefault="00F37882"/>
    <w:p w14:paraId="53216CE9" w14:textId="77777777" w:rsidR="00F37882" w:rsidRDefault="00F37882"/>
    <w:p w14:paraId="445C0F3F" w14:textId="77777777" w:rsidR="00F37882" w:rsidRDefault="00F37882"/>
    <w:p w14:paraId="1AC1AD3E" w14:textId="77777777" w:rsidR="00F37882" w:rsidRDefault="00F37882"/>
    <w:p w14:paraId="131FF6B2" w14:textId="77777777" w:rsidR="00F37882" w:rsidRDefault="00F37882"/>
    <w:p w14:paraId="4C47D5F7" w14:textId="77777777" w:rsidR="00F37882" w:rsidRDefault="00F37882"/>
    <w:p w14:paraId="7AE8539F" w14:textId="77777777" w:rsidR="00F37882" w:rsidRDefault="00F37882"/>
    <w:p w14:paraId="3DDCF45F" w14:textId="77777777" w:rsidR="00F37882" w:rsidRDefault="00F37882"/>
    <w:p w14:paraId="6097B2DB" w14:textId="77777777" w:rsidR="00F37882" w:rsidRDefault="00F37882"/>
    <w:p w14:paraId="36B56D4D" w14:textId="77777777" w:rsidR="00F37882" w:rsidRDefault="00F37882"/>
    <w:p w14:paraId="692EF278" w14:textId="77777777" w:rsidR="00F37882" w:rsidRDefault="00F37882"/>
    <w:p w14:paraId="4918DB15" w14:textId="77777777" w:rsidR="00F37882" w:rsidRDefault="00F37882"/>
    <w:p w14:paraId="59998746" w14:textId="77777777" w:rsidR="00F37882" w:rsidRDefault="00F37882"/>
    <w:p w14:paraId="71E76FAE" w14:textId="77777777" w:rsidR="00F37882" w:rsidRDefault="00F37882"/>
    <w:p w14:paraId="56B44B96" w14:textId="77777777" w:rsidR="00F37882" w:rsidRDefault="00F37882"/>
    <w:p w14:paraId="5DC4B08D" w14:textId="77777777" w:rsidR="00F37882" w:rsidRDefault="00F37882"/>
    <w:p w14:paraId="5DB6031D" w14:textId="77777777" w:rsidR="00F37882" w:rsidRDefault="00F37882"/>
    <w:p w14:paraId="2AA24CF9" w14:textId="77777777" w:rsidR="00F37882" w:rsidRDefault="00F37882"/>
    <w:p w14:paraId="2F6FB357" w14:textId="77777777" w:rsidR="00F37882" w:rsidRDefault="00F37882"/>
    <w:p w14:paraId="6B3FE400" w14:textId="77777777" w:rsidR="00F37882" w:rsidRDefault="00F37882"/>
    <w:sectPr w:rsidR="00F37882" w:rsidSect="00F37882">
      <w:headerReference w:type="first" r:id="rId6"/>
      <w:footerReference w:type="first" r:id="rId7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B883E" w14:textId="77777777" w:rsidR="009114E0" w:rsidRDefault="009114E0" w:rsidP="001E4202">
      <w:r>
        <w:separator/>
      </w:r>
    </w:p>
  </w:endnote>
  <w:endnote w:type="continuationSeparator" w:id="0">
    <w:p w14:paraId="06FBA17C" w14:textId="77777777" w:rsidR="009114E0" w:rsidRDefault="009114E0" w:rsidP="001E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3A8A" w14:textId="77777777" w:rsidR="00F37882" w:rsidRDefault="00F378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951200" wp14:editId="4CE04FE8">
          <wp:simplePos x="0" y="0"/>
          <wp:positionH relativeFrom="page">
            <wp:posOffset>899941</wp:posOffset>
          </wp:positionH>
          <wp:positionV relativeFrom="page">
            <wp:posOffset>9424035</wp:posOffset>
          </wp:positionV>
          <wp:extent cx="5870448" cy="46634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448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B4909" w14:textId="77777777" w:rsidR="009114E0" w:rsidRDefault="009114E0" w:rsidP="001E4202">
      <w:r>
        <w:separator/>
      </w:r>
    </w:p>
  </w:footnote>
  <w:footnote w:type="continuationSeparator" w:id="0">
    <w:p w14:paraId="0EED7515" w14:textId="77777777" w:rsidR="009114E0" w:rsidRDefault="009114E0" w:rsidP="001E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CD74" w14:textId="77777777" w:rsidR="00F37882" w:rsidRDefault="00F378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15DB" wp14:editId="5D2961AD">
          <wp:simplePos x="0" y="0"/>
          <wp:positionH relativeFrom="page">
            <wp:posOffset>480060</wp:posOffset>
          </wp:positionH>
          <wp:positionV relativeFrom="page">
            <wp:posOffset>433217</wp:posOffset>
          </wp:positionV>
          <wp:extent cx="1992923" cy="856660"/>
          <wp:effectExtent l="0" t="0" r="1270" b="0"/>
          <wp:wrapNone/>
          <wp:docPr id="1" name="Picture 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evi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8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72"/>
    <w:rsid w:val="000E2380"/>
    <w:rsid w:val="001E4202"/>
    <w:rsid w:val="002614A7"/>
    <w:rsid w:val="002A5EDD"/>
    <w:rsid w:val="006E0F45"/>
    <w:rsid w:val="00762F07"/>
    <w:rsid w:val="009114E0"/>
    <w:rsid w:val="0099670A"/>
    <w:rsid w:val="009B7272"/>
    <w:rsid w:val="009F70F3"/>
    <w:rsid w:val="00A845E4"/>
    <w:rsid w:val="00C978CC"/>
    <w:rsid w:val="00D1736B"/>
    <w:rsid w:val="00F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7A4C3"/>
  <w15:chartTrackingRefBased/>
  <w15:docId w15:val="{22FB6615-22E0-364B-B426-9E7542B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202"/>
  </w:style>
  <w:style w:type="paragraph" w:styleId="Footer">
    <w:name w:val="footer"/>
    <w:basedOn w:val="Normal"/>
    <w:link w:val="FooterChar"/>
    <w:uiPriority w:val="99"/>
    <w:unhideWhenUsed/>
    <w:rsid w:val="001E4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dthom/Desktop/Letterhead%20CICOES/CICOES_letterhead_acrony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CICOES_letterhead_acronym.dotx</Template>
  <TotalTime>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Jed Thompson</cp:lastModifiedBy>
  <cp:revision>1</cp:revision>
  <dcterms:created xsi:type="dcterms:W3CDTF">2020-09-21T19:30:00Z</dcterms:created>
  <dcterms:modified xsi:type="dcterms:W3CDTF">2020-09-21T19:31:00Z</dcterms:modified>
</cp:coreProperties>
</file>