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3525" w14:textId="77777777" w:rsidR="00077B96" w:rsidRDefault="00001F22"/>
    <w:p w14:paraId="3E78AAED" w14:textId="77777777" w:rsidR="005C51E6" w:rsidRDefault="005C51E6"/>
    <w:p w14:paraId="364221D0" w14:textId="77777777" w:rsidR="005C51E6" w:rsidRDefault="005C51E6"/>
    <w:p w14:paraId="2217E8A1" w14:textId="77777777" w:rsidR="005C51E6" w:rsidRDefault="005C51E6"/>
    <w:p w14:paraId="0A442795" w14:textId="77777777" w:rsidR="005C51E6" w:rsidRDefault="005C51E6"/>
    <w:p w14:paraId="73AF305B" w14:textId="77777777" w:rsidR="005C51E6" w:rsidRDefault="005C51E6"/>
    <w:p w14:paraId="22DEF9DD" w14:textId="77777777" w:rsidR="005C51E6" w:rsidRDefault="005C51E6"/>
    <w:p w14:paraId="5F244EDA" w14:textId="77777777" w:rsidR="005C51E6" w:rsidRDefault="005C51E6"/>
    <w:p w14:paraId="0EF1EA8C" w14:textId="77777777" w:rsidR="005C51E6" w:rsidRDefault="005C51E6"/>
    <w:p w14:paraId="71BFBF2B" w14:textId="77777777" w:rsidR="005C51E6" w:rsidRDefault="005C51E6"/>
    <w:p w14:paraId="6415CB4E" w14:textId="77777777" w:rsidR="005C51E6" w:rsidRDefault="005C51E6"/>
    <w:p w14:paraId="332564C0" w14:textId="77777777" w:rsidR="005C51E6" w:rsidRDefault="005C51E6"/>
    <w:p w14:paraId="3C96E56E" w14:textId="77777777" w:rsidR="005C51E6" w:rsidRDefault="005C51E6"/>
    <w:p w14:paraId="03EC71F9" w14:textId="77777777" w:rsidR="005C51E6" w:rsidRDefault="005C51E6"/>
    <w:p w14:paraId="20DD1C19" w14:textId="77777777" w:rsidR="005C51E6" w:rsidRDefault="005C51E6"/>
    <w:p w14:paraId="5D8BBF3A" w14:textId="77777777" w:rsidR="005C51E6" w:rsidRDefault="005C51E6"/>
    <w:p w14:paraId="5533ED3C" w14:textId="77777777" w:rsidR="005C51E6" w:rsidRDefault="005C51E6"/>
    <w:p w14:paraId="4420F67B" w14:textId="77777777" w:rsidR="005C51E6" w:rsidRDefault="005C51E6"/>
    <w:p w14:paraId="3F9CA4CD" w14:textId="77777777" w:rsidR="005C51E6" w:rsidRDefault="005C51E6"/>
    <w:p w14:paraId="776B1753" w14:textId="77777777" w:rsidR="005C51E6" w:rsidRDefault="005C51E6"/>
    <w:p w14:paraId="626AB699" w14:textId="77777777" w:rsidR="005C51E6" w:rsidRDefault="005C51E6"/>
    <w:p w14:paraId="32EBF7B4" w14:textId="77777777" w:rsidR="005C51E6" w:rsidRDefault="005C51E6"/>
    <w:p w14:paraId="218A925A" w14:textId="77777777" w:rsidR="005C51E6" w:rsidRDefault="005C51E6"/>
    <w:p w14:paraId="5C1D57FE" w14:textId="77777777" w:rsidR="005C51E6" w:rsidRDefault="005C51E6"/>
    <w:p w14:paraId="6CC5882F" w14:textId="77777777" w:rsidR="005C51E6" w:rsidRDefault="005C51E6"/>
    <w:p w14:paraId="710655E7" w14:textId="77777777" w:rsidR="005C51E6" w:rsidRDefault="005C51E6"/>
    <w:p w14:paraId="1B1A6F3D" w14:textId="77777777" w:rsidR="005C51E6" w:rsidRDefault="005C51E6"/>
    <w:p w14:paraId="602A356D" w14:textId="77777777" w:rsidR="005C51E6" w:rsidRDefault="005C51E6"/>
    <w:p w14:paraId="4E506E43" w14:textId="77777777" w:rsidR="005C51E6" w:rsidRDefault="005C51E6"/>
    <w:p w14:paraId="7EA2EE1B" w14:textId="77777777" w:rsidR="005C51E6" w:rsidRDefault="005C51E6"/>
    <w:p w14:paraId="4B9585FB" w14:textId="77777777" w:rsidR="005C51E6" w:rsidRDefault="005C51E6"/>
    <w:p w14:paraId="4241D7E8" w14:textId="77777777" w:rsidR="005C51E6" w:rsidRDefault="005C51E6"/>
    <w:p w14:paraId="7304C46F" w14:textId="77777777" w:rsidR="005C51E6" w:rsidRDefault="005C51E6"/>
    <w:p w14:paraId="18F0B868" w14:textId="77777777" w:rsidR="005C51E6" w:rsidRDefault="005C51E6"/>
    <w:p w14:paraId="65DF3EC7" w14:textId="77777777" w:rsidR="005C51E6" w:rsidRDefault="005C51E6"/>
    <w:p w14:paraId="40783FB2" w14:textId="77777777" w:rsidR="005C51E6" w:rsidRDefault="005C51E6"/>
    <w:p w14:paraId="60305C9D" w14:textId="77777777" w:rsidR="005C51E6" w:rsidRDefault="005C51E6"/>
    <w:p w14:paraId="3A5DE1C8" w14:textId="77777777" w:rsidR="005C51E6" w:rsidRDefault="005C51E6"/>
    <w:p w14:paraId="3EAB7AF7" w14:textId="77777777" w:rsidR="005C51E6" w:rsidRDefault="005C51E6"/>
    <w:p w14:paraId="5399303E" w14:textId="77777777" w:rsidR="005C51E6" w:rsidRDefault="005C51E6"/>
    <w:sectPr w:rsidR="005C51E6" w:rsidSect="005C51E6">
      <w:headerReference w:type="first" r:id="rId6"/>
      <w:footerReference w:type="first" r:id="rId7"/>
      <w:pgSz w:w="12240" w:h="15840"/>
      <w:pgMar w:top="288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3D63B" w14:textId="77777777" w:rsidR="00001F22" w:rsidRDefault="00001F22" w:rsidP="00781B08">
      <w:r>
        <w:separator/>
      </w:r>
    </w:p>
  </w:endnote>
  <w:endnote w:type="continuationSeparator" w:id="0">
    <w:p w14:paraId="46E33443" w14:textId="77777777" w:rsidR="00001F22" w:rsidRDefault="00001F22" w:rsidP="007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B8575" w14:textId="77777777" w:rsidR="005C51E6" w:rsidRDefault="005C51E6" w:rsidP="005C51E6">
    <w:pPr>
      <w:pStyle w:val="Footer"/>
      <w:jc w:val="center"/>
    </w:pPr>
    <w:r>
      <w:rPr>
        <w:noProof/>
      </w:rPr>
      <w:drawing>
        <wp:inline distT="0" distB="0" distL="0" distR="0" wp14:anchorId="4E00F35C" wp14:editId="1584DF2D">
          <wp:extent cx="771832" cy="411643"/>
          <wp:effectExtent l="0" t="0" r="3175" b="0"/>
          <wp:docPr id="4" name="Picture 4" descr="A picture containing gl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la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77" cy="41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BB811" w14:textId="77777777" w:rsidR="005C51E6" w:rsidRPr="003C04B5" w:rsidRDefault="005C51E6" w:rsidP="005C51E6">
    <w:pPr>
      <w:pStyle w:val="Footer"/>
      <w:jc w:val="center"/>
      <w:rPr>
        <w:rFonts w:asciiTheme="majorHAnsi" w:hAnsiTheme="majorHAnsi"/>
        <w:color w:val="808080" w:themeColor="background1" w:themeShade="80"/>
        <w:sz w:val="15"/>
        <w:szCs w:val="15"/>
      </w:rPr>
    </w:pPr>
    <w:r w:rsidRPr="003C04B5">
      <w:rPr>
        <w:rFonts w:asciiTheme="majorHAnsi" w:hAnsiTheme="majorHAnsi"/>
        <w:color w:val="808080" w:themeColor="background1" w:themeShade="80"/>
        <w:sz w:val="15"/>
        <w:szCs w:val="15"/>
      </w:rPr>
      <w:t>University of Washington (or your affiliation)</w:t>
    </w:r>
  </w:p>
  <w:p w14:paraId="0091207F" w14:textId="77777777" w:rsidR="005C51E6" w:rsidRPr="003C04B5" w:rsidRDefault="005C51E6" w:rsidP="005C51E6">
    <w:pPr>
      <w:pStyle w:val="Footer"/>
      <w:jc w:val="center"/>
      <w:rPr>
        <w:rFonts w:asciiTheme="majorHAnsi" w:hAnsiTheme="majorHAnsi"/>
        <w:color w:val="808080" w:themeColor="background1" w:themeShade="80"/>
        <w:sz w:val="15"/>
        <w:szCs w:val="15"/>
      </w:rPr>
    </w:pPr>
    <w:r w:rsidRPr="003C04B5">
      <w:rPr>
        <w:rFonts w:asciiTheme="majorHAnsi" w:hAnsiTheme="majorHAnsi"/>
        <w:color w:val="808080" w:themeColor="background1" w:themeShade="80"/>
        <w:sz w:val="15"/>
        <w:szCs w:val="15"/>
      </w:rPr>
      <w:t>Box XXXXXXX (or your location)</w:t>
    </w:r>
  </w:p>
  <w:p w14:paraId="5A986414" w14:textId="77777777" w:rsidR="005C51E6" w:rsidRPr="003C04B5" w:rsidRDefault="005C51E6" w:rsidP="005C51E6">
    <w:pPr>
      <w:pStyle w:val="Footer"/>
      <w:jc w:val="center"/>
      <w:rPr>
        <w:rFonts w:asciiTheme="majorHAnsi" w:hAnsiTheme="majorHAnsi"/>
        <w:color w:val="808080" w:themeColor="background1" w:themeShade="80"/>
        <w:sz w:val="15"/>
        <w:szCs w:val="15"/>
      </w:rPr>
    </w:pPr>
    <w:r w:rsidRPr="003C04B5">
      <w:rPr>
        <w:rFonts w:asciiTheme="majorHAnsi" w:hAnsiTheme="majorHAnsi"/>
        <w:color w:val="808080" w:themeColor="background1" w:themeShade="80"/>
        <w:sz w:val="15"/>
        <w:szCs w:val="15"/>
      </w:rPr>
      <w:t>3737 Brooklyn Ave NE, Seattle, WA 98195 (or your address)</w:t>
    </w:r>
  </w:p>
  <w:p w14:paraId="23443919" w14:textId="77777777" w:rsidR="005C51E6" w:rsidRPr="005C51E6" w:rsidRDefault="005C51E6" w:rsidP="005C51E6">
    <w:pPr>
      <w:pStyle w:val="Footer"/>
      <w:jc w:val="center"/>
      <w:rPr>
        <w:rFonts w:asciiTheme="majorHAnsi" w:hAnsiTheme="majorHAnsi"/>
        <w:color w:val="808080" w:themeColor="background1" w:themeShade="80"/>
        <w:sz w:val="15"/>
        <w:szCs w:val="15"/>
      </w:rPr>
    </w:pPr>
    <w:r w:rsidRPr="003C04B5">
      <w:rPr>
        <w:rFonts w:asciiTheme="majorHAnsi" w:hAnsiTheme="majorHAnsi"/>
        <w:color w:val="808080" w:themeColor="background1" w:themeShade="80"/>
        <w:sz w:val="15"/>
        <w:szCs w:val="15"/>
      </w:rPr>
      <w:t>XXX.XXX.XXX | XXXXXX@XXXX.XXX | cicoes.uw.edu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6DD57" w14:textId="77777777" w:rsidR="00001F22" w:rsidRDefault="00001F22" w:rsidP="00781B08">
      <w:r>
        <w:separator/>
      </w:r>
    </w:p>
  </w:footnote>
  <w:footnote w:type="continuationSeparator" w:id="0">
    <w:p w14:paraId="7C8A5704" w14:textId="77777777" w:rsidR="00001F22" w:rsidRDefault="00001F22" w:rsidP="007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96F3E" w14:textId="77777777" w:rsidR="005C51E6" w:rsidRDefault="005C51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C79ED8" wp14:editId="2F2588E1">
          <wp:simplePos x="0" y="0"/>
          <wp:positionH relativeFrom="page">
            <wp:posOffset>2751943</wp:posOffset>
          </wp:positionH>
          <wp:positionV relativeFrom="page">
            <wp:posOffset>15240</wp:posOffset>
          </wp:positionV>
          <wp:extent cx="2065062" cy="1355558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62" cy="135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97"/>
    <w:rsid w:val="00001F22"/>
    <w:rsid w:val="00117A69"/>
    <w:rsid w:val="001763D8"/>
    <w:rsid w:val="00282071"/>
    <w:rsid w:val="002952DE"/>
    <w:rsid w:val="003127C3"/>
    <w:rsid w:val="003C04B5"/>
    <w:rsid w:val="005A76C4"/>
    <w:rsid w:val="005C51E6"/>
    <w:rsid w:val="00762F07"/>
    <w:rsid w:val="007731B8"/>
    <w:rsid w:val="00781B08"/>
    <w:rsid w:val="0099670A"/>
    <w:rsid w:val="00A1260E"/>
    <w:rsid w:val="00D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BBAAA"/>
  <w15:chartTrackingRefBased/>
  <w15:docId w15:val="{9FB0B7BD-4FE4-C44F-810A-AB7B07C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B08"/>
  </w:style>
  <w:style w:type="paragraph" w:styleId="Footer">
    <w:name w:val="footer"/>
    <w:basedOn w:val="Normal"/>
    <w:link w:val="FooterChar"/>
    <w:uiPriority w:val="99"/>
    <w:unhideWhenUsed/>
    <w:rsid w:val="007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B08"/>
  </w:style>
  <w:style w:type="character" w:styleId="Hyperlink">
    <w:name w:val="Hyperlink"/>
    <w:basedOn w:val="DefaultParagraphFont"/>
    <w:uiPriority w:val="99"/>
    <w:unhideWhenUsed/>
    <w:rsid w:val="00117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dthom/Desktop/Letterhead%20CICOES/CICOES_letterhead_customiz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CICOES_letterhead_customizable.dotx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Jed Thompson</cp:lastModifiedBy>
  <cp:revision>1</cp:revision>
  <cp:lastPrinted>2020-09-02T23:14:00Z</cp:lastPrinted>
  <dcterms:created xsi:type="dcterms:W3CDTF">2020-09-21T19:30:00Z</dcterms:created>
  <dcterms:modified xsi:type="dcterms:W3CDTF">2020-09-21T19:31:00Z</dcterms:modified>
</cp:coreProperties>
</file>