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0D3D" w14:textId="77777777" w:rsidR="00077B96" w:rsidRDefault="00F43D05"/>
    <w:p w14:paraId="5586B799" w14:textId="77777777" w:rsidR="00304299" w:rsidRDefault="00304299"/>
    <w:p w14:paraId="2C3E4BA4" w14:textId="77777777" w:rsidR="00304299" w:rsidRDefault="00304299"/>
    <w:p w14:paraId="6CE88AFF" w14:textId="77777777" w:rsidR="00304299" w:rsidRDefault="00304299"/>
    <w:p w14:paraId="30295039" w14:textId="77777777" w:rsidR="00304299" w:rsidRDefault="00304299"/>
    <w:p w14:paraId="3BF770A6" w14:textId="77777777" w:rsidR="00304299" w:rsidRDefault="00304299"/>
    <w:p w14:paraId="1EA97742" w14:textId="77777777" w:rsidR="00304299" w:rsidRDefault="00304299"/>
    <w:p w14:paraId="6650E87B" w14:textId="77777777" w:rsidR="00304299" w:rsidRDefault="00304299"/>
    <w:p w14:paraId="48F397CA" w14:textId="77777777" w:rsidR="00304299" w:rsidRDefault="00304299"/>
    <w:p w14:paraId="441309CF" w14:textId="77777777" w:rsidR="00304299" w:rsidRDefault="00304299"/>
    <w:p w14:paraId="296C137B" w14:textId="77777777" w:rsidR="00304299" w:rsidRDefault="00304299"/>
    <w:p w14:paraId="323421E3" w14:textId="77777777" w:rsidR="00304299" w:rsidRDefault="00304299"/>
    <w:p w14:paraId="1504D0E4" w14:textId="77777777" w:rsidR="00304299" w:rsidRDefault="00304299"/>
    <w:p w14:paraId="74CE82FB" w14:textId="77777777" w:rsidR="00304299" w:rsidRDefault="00304299"/>
    <w:p w14:paraId="3183D451" w14:textId="77777777" w:rsidR="00304299" w:rsidRDefault="00304299"/>
    <w:p w14:paraId="2974E817" w14:textId="77777777" w:rsidR="00304299" w:rsidRDefault="00304299"/>
    <w:p w14:paraId="04F88AD5" w14:textId="77777777" w:rsidR="00304299" w:rsidRDefault="00304299"/>
    <w:p w14:paraId="4DF2C400" w14:textId="77777777" w:rsidR="00304299" w:rsidRDefault="00304299"/>
    <w:p w14:paraId="75561DCC" w14:textId="77777777" w:rsidR="00304299" w:rsidRDefault="00304299"/>
    <w:p w14:paraId="03C2073C" w14:textId="77777777" w:rsidR="00304299" w:rsidRDefault="00304299"/>
    <w:p w14:paraId="459C4078" w14:textId="77777777" w:rsidR="00304299" w:rsidRDefault="00304299"/>
    <w:p w14:paraId="166213DD" w14:textId="77777777" w:rsidR="00304299" w:rsidRDefault="00304299"/>
    <w:p w14:paraId="4BA0B7B6" w14:textId="77777777" w:rsidR="00304299" w:rsidRDefault="00304299"/>
    <w:p w14:paraId="6FB4A452" w14:textId="77777777" w:rsidR="00304299" w:rsidRDefault="00304299"/>
    <w:p w14:paraId="0010CA84" w14:textId="77777777" w:rsidR="00304299" w:rsidRDefault="00304299"/>
    <w:p w14:paraId="1F35CCA6" w14:textId="77777777" w:rsidR="00304299" w:rsidRDefault="00304299"/>
    <w:p w14:paraId="6DF8B39A" w14:textId="77777777" w:rsidR="00304299" w:rsidRDefault="00304299"/>
    <w:p w14:paraId="790F045E" w14:textId="77777777" w:rsidR="00304299" w:rsidRDefault="00304299"/>
    <w:p w14:paraId="502779DE" w14:textId="77777777" w:rsidR="00304299" w:rsidRDefault="00304299"/>
    <w:p w14:paraId="157B0CE6" w14:textId="77777777" w:rsidR="00304299" w:rsidRDefault="00304299"/>
    <w:p w14:paraId="2CAA7F77" w14:textId="77777777" w:rsidR="00304299" w:rsidRDefault="00304299"/>
    <w:p w14:paraId="23E8BCA4" w14:textId="77777777" w:rsidR="00304299" w:rsidRDefault="00304299"/>
    <w:p w14:paraId="3299B333" w14:textId="77777777" w:rsidR="00304299" w:rsidRDefault="00304299"/>
    <w:p w14:paraId="4D7C7A47" w14:textId="77777777" w:rsidR="00304299" w:rsidRDefault="00304299"/>
    <w:p w14:paraId="3B6BCBF6" w14:textId="77777777" w:rsidR="00304299" w:rsidRDefault="00304299"/>
    <w:p w14:paraId="317C71DD" w14:textId="77777777" w:rsidR="00304299" w:rsidRDefault="00304299"/>
    <w:p w14:paraId="0E28E86E" w14:textId="77777777" w:rsidR="00304299" w:rsidRDefault="00304299"/>
    <w:p w14:paraId="52697FD4" w14:textId="77777777" w:rsidR="00304299" w:rsidRDefault="00304299"/>
    <w:p w14:paraId="3459C6E0" w14:textId="77777777" w:rsidR="00304299" w:rsidRDefault="00304299"/>
    <w:p w14:paraId="732F5790" w14:textId="77777777" w:rsidR="00304299" w:rsidRDefault="00304299"/>
    <w:sectPr w:rsidR="00304299" w:rsidSect="00304299">
      <w:headerReference w:type="first" r:id="rId6"/>
      <w:footerReference w:type="first" r:id="rId7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0449" w14:textId="77777777" w:rsidR="00F43D05" w:rsidRDefault="00F43D05" w:rsidP="00781B08">
      <w:r>
        <w:separator/>
      </w:r>
    </w:p>
  </w:endnote>
  <w:endnote w:type="continuationSeparator" w:id="0">
    <w:p w14:paraId="5331B41F" w14:textId="77777777" w:rsidR="00F43D05" w:rsidRDefault="00F43D05" w:rsidP="007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0F77" w14:textId="77777777" w:rsidR="00304299" w:rsidRDefault="0030429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B74983" wp14:editId="3F8BDA37">
          <wp:simplePos x="0" y="0"/>
          <wp:positionH relativeFrom="page">
            <wp:posOffset>795819</wp:posOffset>
          </wp:positionH>
          <wp:positionV relativeFrom="page">
            <wp:posOffset>9565640</wp:posOffset>
          </wp:positionV>
          <wp:extent cx="6135624" cy="2834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5624" cy="28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4015" w14:textId="77777777" w:rsidR="00F43D05" w:rsidRDefault="00F43D05" w:rsidP="00781B08">
      <w:r>
        <w:separator/>
      </w:r>
    </w:p>
  </w:footnote>
  <w:footnote w:type="continuationSeparator" w:id="0">
    <w:p w14:paraId="0A29933E" w14:textId="77777777" w:rsidR="00F43D05" w:rsidRDefault="00F43D05" w:rsidP="007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C5B0" w14:textId="77777777" w:rsidR="00304299" w:rsidRDefault="003042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24214" wp14:editId="08FDF547">
          <wp:simplePos x="0" y="0"/>
          <wp:positionH relativeFrom="page">
            <wp:posOffset>2756535</wp:posOffset>
          </wp:positionH>
          <wp:positionV relativeFrom="page">
            <wp:posOffset>73856</wp:posOffset>
          </wp:positionV>
          <wp:extent cx="2065062" cy="1355558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62" cy="135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282071"/>
    <w:rsid w:val="002952DE"/>
    <w:rsid w:val="00304299"/>
    <w:rsid w:val="003127C3"/>
    <w:rsid w:val="00473D64"/>
    <w:rsid w:val="00762F07"/>
    <w:rsid w:val="00781B08"/>
    <w:rsid w:val="0099670A"/>
    <w:rsid w:val="009B6919"/>
    <w:rsid w:val="00B360FD"/>
    <w:rsid w:val="00B6652E"/>
    <w:rsid w:val="00F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2500"/>
  <w15:chartTrackingRefBased/>
  <w15:docId w15:val="{493488E7-3779-C846-9DA3-9A0FB01F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B08"/>
  </w:style>
  <w:style w:type="paragraph" w:styleId="Footer">
    <w:name w:val="footer"/>
    <w:basedOn w:val="Normal"/>
    <w:link w:val="FooterChar"/>
    <w:uiPriority w:val="99"/>
    <w:unhideWhenUsed/>
    <w:rsid w:val="007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dthom/Desktop/Letterhead%20CICOES/CICOES_letterhead_ba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CICOES_letterhead_basic.dotx</Template>
  <TotalTime>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Jed Thompson</cp:lastModifiedBy>
  <cp:revision>1</cp:revision>
  <cp:lastPrinted>2020-09-02T19:26:00Z</cp:lastPrinted>
  <dcterms:created xsi:type="dcterms:W3CDTF">2020-09-21T19:26:00Z</dcterms:created>
  <dcterms:modified xsi:type="dcterms:W3CDTF">2020-09-21T19:27:00Z</dcterms:modified>
</cp:coreProperties>
</file>